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2CD8" w14:textId="79611B68" w:rsidR="00224B80" w:rsidRPr="00D34F76" w:rsidRDefault="00224B80" w:rsidP="00D34F76">
      <w:pPr>
        <w:pStyle w:val="PargrafodaLista"/>
        <w:numPr>
          <w:ilvl w:val="0"/>
          <w:numId w:val="15"/>
        </w:numPr>
        <w:shd w:val="clear" w:color="auto" w:fill="FFFFFF"/>
        <w:spacing w:line="0" w:lineRule="auto"/>
        <w:divId w:val="1530606875"/>
        <w:rPr>
          <w:rFonts w:ascii="Open Sans" w:eastAsia="Times New Roman" w:hAnsi="Open Sans" w:cs="Open Sans"/>
          <w:color w:val="828282"/>
          <w:sz w:val="21"/>
          <w:szCs w:val="21"/>
          <w:lang w:bidi="ar-SA"/>
        </w:rPr>
      </w:pPr>
    </w:p>
    <w:p w14:paraId="3DD61789" w14:textId="2F2E4B94" w:rsidR="00224B80" w:rsidRPr="00133563" w:rsidRDefault="00224B80" w:rsidP="00224B80">
      <w:pPr>
        <w:pStyle w:val="menu-item"/>
        <w:numPr>
          <w:ilvl w:val="0"/>
          <w:numId w:val="15"/>
        </w:numPr>
        <w:shd w:val="clear" w:color="auto" w:fill="FFFFFF"/>
        <w:spacing w:before="0" w:beforeAutospacing="0" w:after="0" w:afterAutospacing="0"/>
        <w:divId w:val="674573547"/>
        <w:rPr>
          <w:rFonts w:ascii="Open Sans" w:eastAsia="Times New Roman" w:hAnsi="Open Sans" w:cs="Open Sans"/>
          <w:color w:val="1D4883" w:themeColor="text2" w:themeTint="BF"/>
          <w:sz w:val="21"/>
          <w:szCs w:val="21"/>
        </w:rPr>
      </w:pPr>
      <w:hyperlink r:id="rId7" w:history="1">
        <w:r>
          <w:rPr>
            <w:rStyle w:val="menu-text"/>
            <w:rFonts w:ascii="Montserrat" w:eastAsia="Times New Roman" w:hAnsi="Montserrat" w:cs="Open Sans"/>
            <w:caps/>
            <w:color w:val="303030"/>
          </w:rPr>
          <w:t>HOME</w:t>
        </w:r>
      </w:hyperlink>
      <w:r w:rsidR="00785D5D">
        <w:rPr>
          <w:rFonts w:ascii="Open Sans" w:eastAsia="Times New Roman" w:hAnsi="Open Sans" w:cs="Open Sans"/>
          <w:color w:val="828282"/>
          <w:sz w:val="21"/>
          <w:szCs w:val="21"/>
        </w:rPr>
        <w:t xml:space="preserve"> </w:t>
      </w:r>
      <w:r w:rsidR="00FC610C">
        <w:rPr>
          <w:rFonts w:ascii="Open Sans" w:eastAsia="Times New Roman" w:hAnsi="Open Sans" w:cs="Open Sans"/>
          <w:color w:val="828282"/>
          <w:sz w:val="21"/>
          <w:szCs w:val="21"/>
        </w:rPr>
        <w:t xml:space="preserve">                       </w:t>
      </w:r>
      <w:r w:rsidR="00FC610C" w:rsidRPr="00133563">
        <w:rPr>
          <w:rFonts w:ascii="Open Sans" w:eastAsia="Times New Roman" w:hAnsi="Open Sans" w:cs="Open Sans"/>
          <w:color w:val="1D4883" w:themeColor="text2" w:themeTint="BF"/>
          <w:sz w:val="21"/>
          <w:szCs w:val="21"/>
        </w:rPr>
        <w:t>www.sr-faztudo.com.br</w:t>
      </w:r>
    </w:p>
    <w:p w14:paraId="5951BE08" w14:textId="77777777" w:rsidR="00224B80" w:rsidRDefault="00224B80" w:rsidP="00224B80">
      <w:pPr>
        <w:pStyle w:val="menu-item"/>
        <w:numPr>
          <w:ilvl w:val="0"/>
          <w:numId w:val="15"/>
        </w:numPr>
        <w:shd w:val="clear" w:color="auto" w:fill="FFFFFF"/>
        <w:spacing w:before="0" w:beforeAutospacing="0" w:after="0" w:afterAutospacing="0"/>
        <w:divId w:val="674573547"/>
        <w:rPr>
          <w:rFonts w:ascii="Open Sans" w:eastAsia="Times New Roman" w:hAnsi="Open Sans" w:cs="Open Sans"/>
          <w:color w:val="828282"/>
          <w:sz w:val="21"/>
          <w:szCs w:val="21"/>
        </w:rPr>
      </w:pPr>
      <w:hyperlink r:id="rId8" w:history="1">
        <w:r>
          <w:rPr>
            <w:rStyle w:val="menu-text"/>
            <w:rFonts w:ascii="Montserrat" w:eastAsia="Times New Roman" w:hAnsi="Montserrat" w:cs="Open Sans"/>
            <w:caps/>
            <w:color w:val="303030"/>
          </w:rPr>
          <w:t>SERVIÇOS</w:t>
        </w:r>
      </w:hyperlink>
    </w:p>
    <w:p w14:paraId="2FF41BE3" w14:textId="77777777" w:rsidR="00224B80" w:rsidRDefault="00224B80" w:rsidP="00224B80">
      <w:pPr>
        <w:pStyle w:val="menu-item"/>
        <w:numPr>
          <w:ilvl w:val="0"/>
          <w:numId w:val="15"/>
        </w:numPr>
        <w:shd w:val="clear" w:color="auto" w:fill="FFFFFF"/>
        <w:spacing w:before="0" w:beforeAutospacing="0" w:after="0" w:afterAutospacing="0"/>
        <w:divId w:val="674573547"/>
        <w:rPr>
          <w:rFonts w:ascii="Open Sans" w:eastAsia="Times New Roman" w:hAnsi="Open Sans" w:cs="Open Sans"/>
          <w:color w:val="828282"/>
          <w:sz w:val="21"/>
          <w:szCs w:val="21"/>
        </w:rPr>
      </w:pPr>
      <w:hyperlink r:id="rId9" w:history="1">
        <w:r>
          <w:rPr>
            <w:rStyle w:val="menu-text"/>
            <w:rFonts w:ascii="Montserrat" w:eastAsia="Times New Roman" w:hAnsi="Montserrat" w:cs="Open Sans"/>
            <w:caps/>
            <w:color w:val="FFC000"/>
          </w:rPr>
          <w:t>TABELA DE REFERÊNCIA DE CUSTOS</w:t>
        </w:r>
      </w:hyperlink>
    </w:p>
    <w:p w14:paraId="42DEAB48" w14:textId="77777777" w:rsidR="00224B80" w:rsidRDefault="00224B80" w:rsidP="00224B80">
      <w:pPr>
        <w:pStyle w:val="menu-item"/>
        <w:numPr>
          <w:ilvl w:val="0"/>
          <w:numId w:val="15"/>
        </w:numPr>
        <w:shd w:val="clear" w:color="auto" w:fill="FFFFFF"/>
        <w:spacing w:before="0" w:beforeAutospacing="0" w:after="0" w:afterAutospacing="0"/>
        <w:divId w:val="674573547"/>
        <w:rPr>
          <w:rFonts w:ascii="Open Sans" w:eastAsia="Times New Roman" w:hAnsi="Open Sans" w:cs="Open Sans"/>
          <w:color w:val="828282"/>
          <w:sz w:val="21"/>
          <w:szCs w:val="21"/>
        </w:rPr>
      </w:pPr>
      <w:hyperlink r:id="rId10" w:history="1">
        <w:r>
          <w:rPr>
            <w:rStyle w:val="menu-text"/>
            <w:rFonts w:ascii="Montserrat" w:eastAsia="Times New Roman" w:hAnsi="Montserrat" w:cs="Open Sans"/>
            <w:caps/>
            <w:color w:val="303030"/>
          </w:rPr>
          <w:t>SOLICITE ORÇAMENTO</w:t>
        </w:r>
      </w:hyperlink>
    </w:p>
    <w:p w14:paraId="735DBE7F" w14:textId="77777777" w:rsidR="00224B80" w:rsidRDefault="00224B80" w:rsidP="00224B80">
      <w:pPr>
        <w:pStyle w:val="menu-item"/>
        <w:numPr>
          <w:ilvl w:val="0"/>
          <w:numId w:val="15"/>
        </w:numPr>
        <w:shd w:val="clear" w:color="auto" w:fill="FFFFFF"/>
        <w:spacing w:before="0" w:beforeAutospacing="0" w:after="0" w:afterAutospacing="0"/>
        <w:divId w:val="674573547"/>
        <w:rPr>
          <w:rFonts w:ascii="Open Sans" w:eastAsia="Times New Roman" w:hAnsi="Open Sans" w:cs="Open Sans"/>
          <w:color w:val="828282"/>
          <w:sz w:val="21"/>
          <w:szCs w:val="21"/>
        </w:rPr>
      </w:pPr>
      <w:hyperlink r:id="rId11" w:history="1">
        <w:r>
          <w:rPr>
            <w:rStyle w:val="menu-text"/>
            <w:rFonts w:ascii="Montserrat" w:eastAsia="Times New Roman" w:hAnsi="Montserrat" w:cs="Open Sans"/>
            <w:caps/>
            <w:color w:val="303030"/>
          </w:rPr>
          <w:t>FALE CONOSCO</w:t>
        </w:r>
      </w:hyperlink>
    </w:p>
    <w:p w14:paraId="6E620A11" w14:textId="77777777" w:rsidR="00224B80" w:rsidRDefault="00224B80">
      <w:pPr>
        <w:pStyle w:val="NormalWeb"/>
        <w:shd w:val="clear" w:color="auto" w:fill="FFFFFF"/>
        <w:spacing w:before="0" w:beforeAutospacing="0" w:after="0" w:afterAutospacing="0" w:line="255" w:lineRule="atLeast"/>
        <w:textAlignment w:val="center"/>
        <w:divId w:val="48841353"/>
        <w:rPr>
          <w:rFonts w:ascii="Open Sans" w:hAnsi="Open Sans" w:cs="Open Sans"/>
          <w:b/>
          <w:bCs/>
          <w:color w:val="303030"/>
          <w:sz w:val="20"/>
          <w:szCs w:val="20"/>
        </w:rPr>
      </w:pPr>
      <w:r>
        <w:rPr>
          <w:rFonts w:ascii="Open Sans" w:hAnsi="Open Sans" w:cs="Open Sans"/>
          <w:b/>
          <w:bCs/>
          <w:color w:val="303030"/>
          <w:sz w:val="20"/>
          <w:szCs w:val="20"/>
        </w:rPr>
        <w:t>Marido de Aluguel - Serviços de Manutenção e Reparos em Geral</w:t>
      </w:r>
    </w:p>
    <w:p w14:paraId="422918CD" w14:textId="77777777" w:rsidR="00224B80" w:rsidRDefault="00224B80">
      <w:pPr>
        <w:pStyle w:val="Ttulo1"/>
        <w:spacing w:before="0" w:after="0" w:line="450" w:lineRule="atLeast"/>
        <w:divId w:val="506023434"/>
        <w:rPr>
          <w:rFonts w:ascii="Montserrat" w:eastAsia="Times New Roman" w:hAnsi="Montserrat" w:cs="Open Sans"/>
          <w:bCs/>
          <w:color w:val="303030"/>
          <w:sz w:val="30"/>
          <w:szCs w:val="30"/>
          <w:lang w:bidi="ar-SA"/>
        </w:rPr>
      </w:pPr>
      <w:r>
        <w:rPr>
          <w:rFonts w:ascii="Montserrat" w:eastAsia="Times New Roman" w:hAnsi="Montserrat" w:cs="Open Sans"/>
          <w:color w:val="303030"/>
          <w:sz w:val="30"/>
          <w:szCs w:val="30"/>
          <w:lang w:bidi="ar-SA"/>
        </w:rPr>
        <w:t>Tabela de Referência de Custos</w:t>
      </w:r>
    </w:p>
    <w:p w14:paraId="3DA9363B" w14:textId="77777777" w:rsidR="00224B80" w:rsidRDefault="00224B80">
      <w:pPr>
        <w:divId w:val="2030174986"/>
        <w:rPr>
          <w:rFonts w:ascii="Open Sans" w:eastAsia="Times New Roman" w:hAnsi="Open Sans" w:cs="Open Sans"/>
          <w:color w:val="828282"/>
          <w:sz w:val="21"/>
          <w:szCs w:val="21"/>
          <w:lang w:bidi="ar-SA"/>
        </w:rPr>
      </w:pPr>
      <w:r>
        <w:rPr>
          <w:rFonts w:ascii="Open Sans" w:eastAsia="Times New Roman" w:hAnsi="Open Sans" w:cs="Open Sans"/>
          <w:color w:val="828282"/>
          <w:sz w:val="21"/>
          <w:szCs w:val="21"/>
          <w:lang w:bidi="ar-SA"/>
        </w:rPr>
        <w:t>Você está aqui:</w:t>
      </w:r>
    </w:p>
    <w:p w14:paraId="1F925365" w14:textId="77777777" w:rsidR="00224B80" w:rsidRDefault="00224B80">
      <w:pPr>
        <w:pStyle w:val="Ttulo3"/>
        <w:spacing w:before="0" w:after="150" w:line="540" w:lineRule="atLeast"/>
        <w:jc w:val="center"/>
        <w:divId w:val="2031640841"/>
        <w:rPr>
          <w:rFonts w:ascii="Montserrat" w:eastAsia="Times New Roman" w:hAnsi="Montserrat" w:cs="Open Sans"/>
          <w:color w:val="303030"/>
          <w:sz w:val="39"/>
          <w:szCs w:val="39"/>
          <w:lang w:bidi="ar-SA"/>
        </w:rPr>
      </w:pPr>
      <w:r>
        <w:rPr>
          <w:rFonts w:ascii="Montserrat" w:eastAsia="Times New Roman" w:hAnsi="Montserrat" w:cs="Open Sans"/>
          <w:color w:val="303030"/>
          <w:sz w:val="39"/>
          <w:szCs w:val="39"/>
          <w:lang w:bidi="ar-SA"/>
        </w:rPr>
        <w:t>Referência de Valores</w:t>
      </w:r>
    </w:p>
    <w:p w14:paraId="4B961AFD" w14:textId="61DD49C8" w:rsidR="00224B80" w:rsidRDefault="00224B80">
      <w:pPr>
        <w:pStyle w:val="Ttulo5"/>
        <w:spacing w:before="0" w:after="150" w:line="420" w:lineRule="atLeast"/>
        <w:jc w:val="center"/>
        <w:divId w:val="2031640841"/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</w:pPr>
      <w:r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  <w:t xml:space="preserve">Primeiro </w:t>
      </w:r>
      <w:r w:rsidR="000B188B"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  <w:t>se</w:t>
      </w:r>
      <w:r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  <w:t>mestre de 20</w:t>
      </w:r>
      <w:r w:rsidR="00767D68"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  <w:t>2</w:t>
      </w:r>
      <w:r w:rsidR="001D34CA">
        <w:rPr>
          <w:rFonts w:ascii="Montserrat" w:eastAsia="Times New Roman" w:hAnsi="Montserrat" w:cs="Open Sans"/>
          <w:color w:val="303030"/>
          <w:sz w:val="27"/>
          <w:szCs w:val="27"/>
          <w:lang w:bidi="ar-SA"/>
        </w:rPr>
        <w:t>6</w:t>
      </w:r>
    </w:p>
    <w:tbl>
      <w:tblPr>
        <w:tblW w:w="468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335"/>
        <w:gridCol w:w="2349"/>
      </w:tblGrid>
      <w:tr w:rsidR="00224B80" w14:paraId="3F9320A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9638D2" w14:textId="77777777" w:rsidR="00224B80" w:rsidRDefault="00224B80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eastAsia="Times New Roman"/>
                <w:lang w:bidi="ar-SA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60EB31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Tipo de Serviço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FA762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Preço Serviço/Unitário</w:t>
            </w:r>
          </w:p>
        </w:tc>
      </w:tr>
      <w:tr w:rsidR="00224B80" w14:paraId="1E5B880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58EE9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C56EE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Lâmpada comum até 1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3D0E5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R$ 35,00</w:t>
            </w:r>
          </w:p>
        </w:tc>
      </w:tr>
      <w:tr w:rsidR="00224B80" w14:paraId="6E080C42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7D5FE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CD45E6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Lâmpada comum acima de 1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A37140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R$ 25,00</w:t>
            </w:r>
          </w:p>
        </w:tc>
      </w:tr>
      <w:tr w:rsidR="00224B80" w14:paraId="02BA2460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CB374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13E5C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Lâmpada fluorescente até 1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62AE0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R$ 40,00</w:t>
            </w:r>
          </w:p>
        </w:tc>
      </w:tr>
      <w:tr w:rsidR="00224B80" w14:paraId="6093B9A0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A12195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630DB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Lâmpada fluorescente acima de 1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12715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R$ 30,00</w:t>
            </w:r>
          </w:p>
        </w:tc>
      </w:tr>
      <w:tr w:rsidR="00224B80" w14:paraId="133B5386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451BD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4A1CD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Lâmpada de refletor até 1 unidade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2402E4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114C5B4B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00025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966821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reator de acionamento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99BF4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3E69100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95704D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60A51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Conversão lâmpada 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8AA0AB1" w14:textId="52769CEF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FD58A4">
              <w:rPr>
                <w:rFonts w:eastAsia="Times New Roman"/>
                <w:lang w:bidi="ar-SA"/>
              </w:rPr>
              <w:t>5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54A72D5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97B8D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9A54E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Instalar quadro de disjuntores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DB85BD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</w:t>
            </w:r>
          </w:p>
        </w:tc>
      </w:tr>
      <w:tr w:rsidR="00224B80" w14:paraId="7D898DA9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C83BA0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845A5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Trocar Disjuntor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48A6D2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5441D5EB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0C843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8A9C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Disjuntor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D7721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R$ 75,00</w:t>
            </w:r>
          </w:p>
        </w:tc>
      </w:tr>
      <w:tr w:rsidR="00224B80" w14:paraId="6E589454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B87D3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A8E04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Instalar/Substituir Tomadas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5B0E54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R$ 40,00</w:t>
            </w:r>
          </w:p>
        </w:tc>
      </w:tr>
      <w:tr w:rsidR="00224B80" w14:paraId="11FD2E5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3F5BE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B6148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Instalar/Trocar Interruptores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83E1D7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R$ 40,00</w:t>
            </w:r>
          </w:p>
        </w:tc>
      </w:tr>
      <w:tr w:rsidR="00224B80" w14:paraId="0F30F56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E72D0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B7173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Instalar/Trocar tomadas de rede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02A99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32AF860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4441BD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3EC8DE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ponto de rede e cabeamento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0D84E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24A3F4BE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B58FA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552D6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Trocar Resistência Chuveiro Elétrico ou Eletrônico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C58B6" w14:textId="08BB9BD6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B842E0">
              <w:rPr>
                <w:rFonts w:eastAsia="Times New Roman"/>
                <w:lang w:bidi="ar-SA"/>
              </w:rPr>
              <w:t>9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55C40970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F0E07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DFD49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Instalação e limpeza de chuveiro elétrico ou eletrônico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ECDC15" w14:textId="5B1AB506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5D79E6">
              <w:rPr>
                <w:rFonts w:eastAsia="Times New Roman"/>
                <w:lang w:bidi="ar-SA"/>
              </w:rPr>
              <w:t>1</w:t>
            </w:r>
            <w:r w:rsidR="0055537F">
              <w:rPr>
                <w:rFonts w:eastAsia="Times New Roman"/>
                <w:lang w:bidi="ar-SA"/>
              </w:rPr>
              <w:t>2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42A1A77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AAF89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6105A3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lustre, luminária ou spot simples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624FF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6DDDD6F2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EA2750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97107A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Instalar/Trocar Sensor de presença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3F77A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4E619509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28BF23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D8A60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Infraestrutura rede elétrica residencial e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678B8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</w:t>
            </w:r>
          </w:p>
        </w:tc>
      </w:tr>
      <w:tr w:rsidR="00224B80" w14:paraId="758092CC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9F5B0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72FBF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Instalação ou substituição vaso sanitário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23850CC" w14:textId="1033B6DD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5B7A91">
              <w:rPr>
                <w:rFonts w:eastAsia="Times New Roman"/>
                <w:lang w:bidi="ar-SA"/>
              </w:rPr>
              <w:t>200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53DF468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8CA38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696E6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Instalação de ducha higiênica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BCED0F" w14:textId="0E9E9213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E24FF5">
              <w:rPr>
                <w:rFonts w:eastAsia="Times New Roman"/>
                <w:lang w:bidi="ar-SA"/>
              </w:rPr>
              <w:t>8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45F798F2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7A12FB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B0395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Consertar Vazamentos Sifão (vedantes)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C9407AF" w14:textId="7B7E92F6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5B7A91">
              <w:rPr>
                <w:rFonts w:eastAsia="Times New Roman"/>
                <w:lang w:bidi="ar-SA"/>
              </w:rPr>
              <w:t>7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6E9BDF4C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B3439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35FE1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Consertar Torneiras Simples (vedantes/unidade)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6144D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R$ 55,00</w:t>
            </w:r>
          </w:p>
        </w:tc>
      </w:tr>
      <w:tr w:rsidR="00224B80" w14:paraId="4114979C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D260F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DDED56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Consertar Torneiras c/ misturador (vedantes/unidade)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8AD72A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R$ 75,00</w:t>
            </w:r>
          </w:p>
        </w:tc>
      </w:tr>
      <w:tr w:rsidR="00224B80" w14:paraId="51A11F8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E0909D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CAA87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Reparo Descarga ou Caixa Acoplada Simples (Parcial)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ACA0C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0D44FE2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D43561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4A4DE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Reparo Descarga ou Caixa Acoplada Simples (Completo)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C9A79F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721CEAC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D6CB5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44037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Substituir reparo </w:t>
            </w:r>
            <w:proofErr w:type="spellStart"/>
            <w:r>
              <w:rPr>
                <w:rFonts w:eastAsia="Times New Roman"/>
                <w:lang w:bidi="ar-SA"/>
              </w:rPr>
              <w:t>vávula</w:t>
            </w:r>
            <w:proofErr w:type="spellEnd"/>
            <w:r>
              <w:rPr>
                <w:rFonts w:eastAsia="Times New Roman"/>
                <w:lang w:bidi="ar-SA"/>
              </w:rPr>
              <w:t xml:space="preserve"> </w:t>
            </w:r>
            <w:proofErr w:type="spellStart"/>
            <w:r>
              <w:rPr>
                <w:rFonts w:eastAsia="Times New Roman"/>
                <w:lang w:bidi="ar-SA"/>
              </w:rPr>
              <w:t>Hydra</w:t>
            </w:r>
            <w:proofErr w:type="spellEnd"/>
            <w:r>
              <w:rPr>
                <w:rFonts w:eastAsia="Times New Roman"/>
                <w:lang w:bidi="ar-SA"/>
              </w:rPr>
              <w:t xml:space="preserve"> / Docol / Oriente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546399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34E2F74B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682E6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C942B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instalar tampa de vaso sanitário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10644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3A1737B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35BE6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2D569A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Desentupimento vaso sanitário e mictório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43F4E8" w14:textId="5F406002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</w:t>
            </w:r>
            <w:r w:rsidR="00843D8C">
              <w:rPr>
                <w:rFonts w:eastAsia="Times New Roman"/>
                <w:lang w:bidi="ar-SA"/>
              </w:rPr>
              <w:t>5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0AF6D2B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7C0E2E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DCDDB6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de caixa de gordura residencial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673205" w14:textId="3EAF7A7E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</w:t>
            </w:r>
            <w:r w:rsidR="003349CC">
              <w:rPr>
                <w:rFonts w:eastAsia="Times New Roman"/>
                <w:lang w:bidi="ar-SA"/>
              </w:rPr>
              <w:t>5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19CBBC1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9FE9BB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7A857C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ponto de água adicional (externo parede)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3D46A4" w14:textId="759D837D" w:rsidR="00224B80" w:rsidRDefault="00BA5013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  presencial</w:t>
            </w:r>
          </w:p>
        </w:tc>
      </w:tr>
      <w:tr w:rsidR="00224B80" w14:paraId="0D4AD5D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7FBDF9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BDEC9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ponto de água adicional (interno parede)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52A27F0" w14:textId="4FB41CA8" w:rsidR="00224B80" w:rsidRDefault="00AF6842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Orçamento presencial </w:t>
            </w:r>
          </w:p>
        </w:tc>
      </w:tr>
      <w:tr w:rsidR="00224B80" w14:paraId="1DE5D33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F96C2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B7A52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Máquina de Lavar Roupa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946D85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R$ 80,00</w:t>
            </w:r>
          </w:p>
        </w:tc>
      </w:tr>
      <w:tr w:rsidR="00224B80" w14:paraId="7D365FEE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4E5213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537862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Máquina de Lavar Louça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E22843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R$ 80,00</w:t>
            </w:r>
          </w:p>
        </w:tc>
      </w:tr>
      <w:tr w:rsidR="00224B80" w14:paraId="2DFC8AAB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0B31A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7BFD9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Torneira Elétrica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1BBD58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R$ 100,00</w:t>
            </w:r>
          </w:p>
        </w:tc>
      </w:tr>
      <w:tr w:rsidR="00224B80" w14:paraId="59312F46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60930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FF5ED6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Filtro ou purificador de Água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8A2660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R$ 120,00</w:t>
            </w:r>
          </w:p>
        </w:tc>
      </w:tr>
      <w:tr w:rsidR="00224B80" w14:paraId="6AB480BC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EEF7F9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FFE5E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Instalar ou </w:t>
            </w:r>
            <w:proofErr w:type="spellStart"/>
            <w:r>
              <w:rPr>
                <w:rFonts w:eastAsia="Times New Roman"/>
                <w:lang w:bidi="ar-SA"/>
              </w:rPr>
              <w:t>substiruir</w:t>
            </w:r>
            <w:proofErr w:type="spellEnd"/>
            <w:r>
              <w:rPr>
                <w:rFonts w:eastAsia="Times New Roman"/>
                <w:lang w:bidi="ar-SA"/>
              </w:rPr>
              <w:t xml:space="preserve"> tanque porcelana, resina ou plástico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22D0E3" w14:textId="213DE16E" w:rsidR="00224B80" w:rsidRDefault="006563F4">
            <w:pPr>
              <w:rPr>
                <w:rFonts w:eastAsia="Times New Roman"/>
                <w:lang w:bidi="ar-SA"/>
              </w:rPr>
            </w:pPr>
            <w:proofErr w:type="spellStart"/>
            <w:r>
              <w:rPr>
                <w:rFonts w:eastAsia="Times New Roman"/>
                <w:lang w:bidi="ar-SA"/>
              </w:rPr>
              <w:t>Orvamento</w:t>
            </w:r>
            <w:proofErr w:type="spellEnd"/>
            <w:r>
              <w:rPr>
                <w:rFonts w:eastAsia="Times New Roman"/>
                <w:lang w:bidi="ar-SA"/>
              </w:rPr>
              <w:t xml:space="preserve"> presencial</w:t>
            </w:r>
          </w:p>
        </w:tc>
      </w:tr>
      <w:tr w:rsidR="00224B80" w14:paraId="789F035A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9BB984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CCD5F1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Substituir </w:t>
            </w:r>
            <w:proofErr w:type="spellStart"/>
            <w:r>
              <w:rPr>
                <w:rFonts w:eastAsia="Times New Roman"/>
                <w:lang w:bidi="ar-SA"/>
              </w:rPr>
              <w:t>Bóia</w:t>
            </w:r>
            <w:proofErr w:type="spellEnd"/>
            <w:r>
              <w:rPr>
                <w:rFonts w:eastAsia="Times New Roman"/>
                <w:lang w:bidi="ar-SA"/>
              </w:rPr>
              <w:t xml:space="preserve"> Caixa D’água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C5CEE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R$ 100,00</w:t>
            </w:r>
          </w:p>
        </w:tc>
      </w:tr>
      <w:tr w:rsidR="00224B80" w14:paraId="344EDC8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7507D9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5EE16D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Caixa D’água Telhado Simples até 1.000 litros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9EF16E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R$ 250,00</w:t>
            </w:r>
          </w:p>
        </w:tc>
      </w:tr>
      <w:tr w:rsidR="00224B80" w14:paraId="3505BE5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07033B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7CBE2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Caixa D’água Telhado Sobrado até 1.000 litros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98EE9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R$ 300,00</w:t>
            </w:r>
          </w:p>
        </w:tc>
      </w:tr>
      <w:tr w:rsidR="00224B80" w14:paraId="0A5C6656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64055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02CDBF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Substituição ou Instalação Porta simples (Porta madeira)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FFE0B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R$ 250,00</w:t>
            </w:r>
          </w:p>
        </w:tc>
      </w:tr>
      <w:tr w:rsidR="00224B80" w14:paraId="6394A08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5CE97E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1A66EA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Fechadura Porta ou Janela (Comum/Unidade)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EEFE0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193FF6A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DEF4D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62E25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Dobradiça (Porta Comum/Unidade)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F9243C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6236B8B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E61CB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7E86D3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Ajuste porta de madeira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B30E4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R$ 80,00</w:t>
            </w:r>
          </w:p>
        </w:tc>
      </w:tr>
      <w:tr w:rsidR="00224B80" w14:paraId="797FC7B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58396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9F6C8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ou Substituir Prateleiras (Metro linear)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E143D4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R$ 25,00</w:t>
            </w:r>
          </w:p>
        </w:tc>
      </w:tr>
      <w:tr w:rsidR="00224B80" w14:paraId="748A600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1EED5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84CFB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Suporte de TV Painel ou Parede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22866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R$ 120,00</w:t>
            </w:r>
          </w:p>
        </w:tc>
      </w:tr>
      <w:tr w:rsidR="00224B80" w14:paraId="28A4E2E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93B5A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ABB25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Manutenção Portas e Gavetas de Armários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E566C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</w:t>
            </w:r>
          </w:p>
        </w:tc>
      </w:tr>
      <w:tr w:rsidR="00224B80" w14:paraId="30BD9B3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A135A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94D01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Manutenção Janelas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FFDC9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</w:t>
            </w:r>
          </w:p>
        </w:tc>
      </w:tr>
      <w:tr w:rsidR="00224B80" w14:paraId="13EDB5B3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4F76B9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E7299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Consertar Vazamentos Janelas/Pias/Banheiros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933667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Orçamento</w:t>
            </w:r>
          </w:p>
        </w:tc>
      </w:tr>
      <w:tr w:rsidR="00224B80" w14:paraId="4D21CA5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6053C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77B5C5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Instalação ou manutenção Extensões Telefone/Tomada (Metro linear)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291C43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R$ 40,00</w:t>
            </w:r>
          </w:p>
        </w:tc>
      </w:tr>
      <w:tr w:rsidR="00224B80" w14:paraId="4C71A160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45D8E8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1C01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Quadros e Espelhos (Unidade/modelo pequeno)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A2ED2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0EDEC40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E48CB6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9AFD4A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Quadros e Espelhos (Unidade/modelo médio)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97D16C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R$ 75,00</w:t>
            </w:r>
          </w:p>
        </w:tc>
      </w:tr>
      <w:tr w:rsidR="00224B80" w14:paraId="442A4C4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13193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EB9F55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Quadros e Espelhos (Unidade/modelo grande)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05FF92" w14:textId="3CF0F055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B34050">
              <w:rPr>
                <w:rFonts w:eastAsia="Times New Roman"/>
                <w:lang w:bidi="ar-SA"/>
              </w:rPr>
              <w:t>10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01AAC6AE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BCD0C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A32B3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Instalar TV, DVD, Home </w:t>
            </w:r>
            <w:proofErr w:type="spellStart"/>
            <w:r>
              <w:rPr>
                <w:rFonts w:eastAsia="Times New Roman"/>
                <w:lang w:bidi="ar-SA"/>
              </w:rPr>
              <w:t>Theater</w:t>
            </w:r>
            <w:proofErr w:type="spellEnd"/>
            <w:r>
              <w:rPr>
                <w:rFonts w:eastAsia="Times New Roman"/>
                <w:lang w:bidi="ar-SA"/>
              </w:rPr>
              <w:t>, Aparelho Som, Computador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9BE395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144A2CB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F94AF4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59EE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Ventilador de Teto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67EA9F0" w14:textId="0B7022DF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</w:t>
            </w:r>
            <w:r w:rsidR="00B34050">
              <w:rPr>
                <w:rFonts w:eastAsia="Times New Roman"/>
                <w:lang w:bidi="ar-SA"/>
              </w:rPr>
              <w:t>5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4321C98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A30C3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619D8E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Cortina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A3E8A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6B22B1CE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3D1EF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DA3BF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Persiana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3BD9E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468913C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D0C0B9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225A57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Instalar Varal Teto ou Externo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94927C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</w:t>
            </w:r>
          </w:p>
        </w:tc>
      </w:tr>
      <w:tr w:rsidR="00224B80" w14:paraId="6D2CE4D4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8A27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0E968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Reparo ou substituição Piso Vinílico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1B0F82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orçamento</w:t>
            </w:r>
          </w:p>
        </w:tc>
      </w:tr>
      <w:tr w:rsidR="00224B80" w14:paraId="7D5C164C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53921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18B74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Limpeza e impermeabilização piso </w:t>
            </w:r>
            <w:proofErr w:type="spellStart"/>
            <w:r>
              <w:rPr>
                <w:rFonts w:eastAsia="Times New Roman"/>
                <w:lang w:bidi="ar-SA"/>
              </w:rPr>
              <w:t>cerâmicou</w:t>
            </w:r>
            <w:proofErr w:type="spellEnd"/>
            <w:r>
              <w:rPr>
                <w:rFonts w:eastAsia="Times New Roman"/>
                <w:lang w:bidi="ar-SA"/>
              </w:rPr>
              <w:t xml:space="preserve"> ou porcelanato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3CE64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orçamento</w:t>
            </w:r>
          </w:p>
        </w:tc>
      </w:tr>
      <w:tr w:rsidR="00224B80" w14:paraId="22EF881B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0D06B4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6AF6A0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Mudança de móveis de local ou ambiente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282E74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714F9022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452A4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73E80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Montagem ou desmontagem de armários e estantes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98D5D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R$ 90,00 por módulo</w:t>
            </w:r>
          </w:p>
        </w:tc>
      </w:tr>
      <w:tr w:rsidR="00224B80" w14:paraId="16F55C36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459670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D363E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Telha Comum Telhado Simples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AD146C" w14:textId="535D8D4C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0E365B">
              <w:rPr>
                <w:rFonts w:eastAsia="Times New Roman"/>
                <w:lang w:bidi="ar-SA"/>
              </w:rPr>
              <w:t>30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42B120F3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DDF498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14859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Telha Comum Telhado Sobrado (unidade)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5547D2" w14:textId="1DBF3985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8F5094">
              <w:rPr>
                <w:rFonts w:eastAsia="Times New Roman"/>
                <w:lang w:bidi="ar-SA"/>
              </w:rPr>
              <w:t>50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7450457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49E61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E0BE13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ou Instalar Botijão de Gás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8CB8F9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R$ 60,00</w:t>
            </w:r>
          </w:p>
        </w:tc>
      </w:tr>
      <w:tr w:rsidR="00224B80" w14:paraId="38431FC2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857CC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0F86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Substituir Válvula ou mangueira de Gás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817131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R$ 70,00</w:t>
            </w:r>
          </w:p>
        </w:tc>
      </w:tr>
      <w:tr w:rsidR="00224B80" w14:paraId="0246BF19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226323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62230F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Pintura reparadora de paredes (Metro quadrado)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E7A235" w14:textId="55B04D0C" w:rsidR="00224B80" w:rsidRDefault="008F5094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Orçamento </w:t>
            </w:r>
            <w:r w:rsidR="0057571E">
              <w:rPr>
                <w:rFonts w:eastAsia="Times New Roman"/>
                <w:lang w:bidi="ar-SA"/>
              </w:rPr>
              <w:t>presencial</w:t>
            </w:r>
          </w:p>
        </w:tc>
      </w:tr>
      <w:tr w:rsidR="00224B80" w14:paraId="56E70480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F1DCE8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886CC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Substituição Pisos e Azulejos (Metro quadrado)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C20282" w14:textId="5FF5ED91" w:rsidR="00224B80" w:rsidRDefault="0057571E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Orçamento presencial </w:t>
            </w:r>
          </w:p>
        </w:tc>
      </w:tr>
      <w:tr w:rsidR="00224B80" w14:paraId="6610D39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7A4831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459BA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jardim (até 25m²)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270A257" w14:textId="580DD9C9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293735">
              <w:rPr>
                <w:rFonts w:eastAsia="Times New Roman"/>
                <w:lang w:bidi="ar-SA"/>
              </w:rPr>
              <w:t>2</w:t>
            </w:r>
            <w:r>
              <w:rPr>
                <w:rFonts w:eastAsia="Times New Roman"/>
                <w:lang w:bidi="ar-SA"/>
              </w:rPr>
              <w:t>00,00</w:t>
            </w:r>
          </w:p>
        </w:tc>
      </w:tr>
      <w:tr w:rsidR="00224B80" w14:paraId="74BD2C31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E9369E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51C4E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jardim (até 50m²)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3FB24BD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R$ 350,00</w:t>
            </w:r>
          </w:p>
        </w:tc>
      </w:tr>
      <w:tr w:rsidR="00224B80" w14:paraId="4DCBE41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855433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00991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jardim (até 100m²)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3FD770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R$ 600,00</w:t>
            </w:r>
          </w:p>
        </w:tc>
      </w:tr>
      <w:tr w:rsidR="00224B80" w14:paraId="24B9D1D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FA281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4DFC24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Calha Telhado Simples (Metro linear)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2C2CA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R$ 25,00</w:t>
            </w:r>
          </w:p>
        </w:tc>
      </w:tr>
      <w:tr w:rsidR="00224B80" w14:paraId="37D22C6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7B50B4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77DEC7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Limpeza Calha Telhado Sobrado (Metro linear)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59D59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R$ 40,00</w:t>
            </w:r>
          </w:p>
        </w:tc>
      </w:tr>
      <w:tr w:rsidR="00224B80" w14:paraId="3CA6AAE4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4FF74A5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72A9B0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Mão de obra por hora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8976FE" w14:textId="3963D6C8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9C6AF2">
              <w:rPr>
                <w:rFonts w:eastAsia="Times New Roman"/>
                <w:lang w:bidi="ar-SA"/>
              </w:rPr>
              <w:t>10</w:t>
            </w:r>
            <w:r>
              <w:rPr>
                <w:rFonts w:eastAsia="Times New Roman"/>
                <w:lang w:bidi="ar-SA"/>
              </w:rPr>
              <w:t>0,00</w:t>
            </w:r>
          </w:p>
        </w:tc>
      </w:tr>
      <w:tr w:rsidR="00224B80" w14:paraId="70193F9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F6C4A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E2C34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Mão de obra por 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6A9D1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R$ 480,00</w:t>
            </w:r>
          </w:p>
        </w:tc>
      </w:tr>
      <w:tr w:rsidR="00224B80" w14:paraId="2D24840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AA561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8B53AC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Taxa extra cobrança serviço não </w:t>
            </w:r>
            <w:proofErr w:type="spellStart"/>
            <w:r>
              <w:rPr>
                <w:rFonts w:eastAsia="Times New Roman"/>
                <w:lang w:bidi="ar-SA"/>
              </w:rPr>
              <w:t>exceutado</w:t>
            </w:r>
            <w:proofErr w:type="spellEnd"/>
            <w:r>
              <w:rPr>
                <w:rFonts w:eastAsia="Times New Roman"/>
                <w:lang w:bidi="ar-SA"/>
              </w:rPr>
              <w:t xml:space="preserve"> por decisão cliente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9C7AEC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R$ 50,00</w:t>
            </w:r>
          </w:p>
        </w:tc>
      </w:tr>
      <w:tr w:rsidR="00224B80" w14:paraId="07E76347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CE9E7A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4687C61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Taxa extra cobrança serviços no raio entre 10 a 15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78948B" w14:textId="5E4DEF9E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704B80">
              <w:rPr>
                <w:rFonts w:eastAsia="Times New Roman"/>
                <w:lang w:bidi="ar-SA"/>
              </w:rPr>
              <w:t>50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04C027B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D858E8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0D7AC6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Taxa extra cobrança serviços no raio entre 15 a 25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CFCAE85" w14:textId="1E867881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D056C9">
              <w:rPr>
                <w:rFonts w:eastAsia="Times New Roman"/>
                <w:lang w:bidi="ar-SA"/>
              </w:rPr>
              <w:t>90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3EA06F8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AC16E9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9BBF357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Taxa extra cobrança serviços no raio entre 25 a 35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A7326B3" w14:textId="1CC4D185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D056C9">
              <w:rPr>
                <w:rFonts w:eastAsia="Times New Roman"/>
                <w:lang w:bidi="ar-SA"/>
              </w:rPr>
              <w:t>150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04A8E74D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BE45BDA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2A475B0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Taxa extra cobrança serviços no raio entre 35 a 50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43C352" w14:textId="23AFA0E5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R$ 1</w:t>
            </w:r>
            <w:r w:rsidR="00D7771A">
              <w:rPr>
                <w:rFonts w:eastAsia="Times New Roman"/>
                <w:lang w:bidi="ar-SA"/>
              </w:rPr>
              <w:t>80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79A6A5EF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EBE2586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FB27A7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Taxa extra cobrança serviços no raio entre 50 a 70 KM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12146E" w14:textId="0551A331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 xml:space="preserve">R$ </w:t>
            </w:r>
            <w:r w:rsidR="00D7771A">
              <w:rPr>
                <w:rFonts w:eastAsia="Times New Roman"/>
                <w:lang w:bidi="ar-SA"/>
              </w:rPr>
              <w:t>200</w:t>
            </w:r>
            <w:r>
              <w:rPr>
                <w:rFonts w:eastAsia="Times New Roman"/>
                <w:lang w:bidi="ar-SA"/>
              </w:rPr>
              <w:t>,00</w:t>
            </w:r>
          </w:p>
        </w:tc>
      </w:tr>
      <w:tr w:rsidR="00224B80" w14:paraId="0321A3D8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938CA33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2B1AA1E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Serviços raio até 10 KM não há cobrança de taxa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D8257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NA</w:t>
            </w:r>
          </w:p>
        </w:tc>
      </w:tr>
      <w:tr w:rsidR="00224B80" w14:paraId="3B1759E5" w14:textId="77777777">
        <w:trPr>
          <w:divId w:val="154032009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C973AA2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1364B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Peças reposição não inclusas nos serviços e orçamentos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7C92C4" w14:textId="77777777" w:rsidR="00224B80" w:rsidRDefault="00224B80">
            <w:pPr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R$ orçamento</w:t>
            </w:r>
          </w:p>
        </w:tc>
      </w:tr>
    </w:tbl>
    <w:p w14:paraId="09E0873A" w14:textId="77777777" w:rsidR="002E0C9A" w:rsidRDefault="002E0C9A">
      <w:pPr>
        <w:pStyle w:val="Ttulo2"/>
      </w:pPr>
    </w:p>
    <w:sectPr w:rsidR="002E0C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8B9A" w14:textId="77777777" w:rsidR="00795033" w:rsidRDefault="00795033">
      <w:pPr>
        <w:spacing w:after="0" w:line="240" w:lineRule="auto"/>
      </w:pPr>
      <w:r>
        <w:rPr>
          <w:lang w:bidi="pt-BR"/>
        </w:rPr>
        <w:separator/>
      </w:r>
    </w:p>
    <w:p w14:paraId="6BA84957" w14:textId="77777777" w:rsidR="00795033" w:rsidRDefault="00795033"/>
    <w:p w14:paraId="321289DD" w14:textId="77777777" w:rsidR="00795033" w:rsidRDefault="00795033"/>
  </w:endnote>
  <w:endnote w:type="continuationSeparator" w:id="0">
    <w:p w14:paraId="0322137E" w14:textId="77777777" w:rsidR="00795033" w:rsidRDefault="00795033">
      <w:pPr>
        <w:spacing w:after="0" w:line="240" w:lineRule="auto"/>
      </w:pPr>
      <w:r>
        <w:rPr>
          <w:lang w:bidi="pt-BR"/>
        </w:rPr>
        <w:continuationSeparator/>
      </w:r>
    </w:p>
    <w:p w14:paraId="4D527A27" w14:textId="77777777" w:rsidR="00795033" w:rsidRDefault="00795033"/>
    <w:p w14:paraId="7024F88B" w14:textId="77777777" w:rsidR="00795033" w:rsidRDefault="00795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920D" w14:textId="77777777" w:rsidR="002E0C9A" w:rsidRDefault="002E0C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5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E1CA0" w14:textId="77777777" w:rsidR="002E0C9A" w:rsidRDefault="000F32DC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4930" w14:textId="77777777" w:rsidR="002E0C9A" w:rsidRDefault="002E0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DC71" w14:textId="77777777" w:rsidR="00795033" w:rsidRDefault="00795033">
      <w:pPr>
        <w:spacing w:after="0" w:line="240" w:lineRule="auto"/>
      </w:pPr>
      <w:r>
        <w:rPr>
          <w:lang w:bidi="pt-BR"/>
        </w:rPr>
        <w:separator/>
      </w:r>
    </w:p>
    <w:p w14:paraId="3974EA17" w14:textId="77777777" w:rsidR="00795033" w:rsidRDefault="00795033"/>
    <w:p w14:paraId="554544C1" w14:textId="77777777" w:rsidR="00795033" w:rsidRDefault="00795033"/>
  </w:footnote>
  <w:footnote w:type="continuationSeparator" w:id="0">
    <w:p w14:paraId="7E9FBDE8" w14:textId="77777777" w:rsidR="00795033" w:rsidRDefault="00795033">
      <w:pPr>
        <w:spacing w:after="0" w:line="240" w:lineRule="auto"/>
      </w:pPr>
      <w:r>
        <w:rPr>
          <w:lang w:bidi="pt-BR"/>
        </w:rPr>
        <w:continuationSeparator/>
      </w:r>
    </w:p>
    <w:p w14:paraId="51455907" w14:textId="77777777" w:rsidR="00795033" w:rsidRDefault="00795033"/>
    <w:p w14:paraId="6C75432C" w14:textId="77777777" w:rsidR="00795033" w:rsidRDefault="007950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AD24" w14:textId="77777777" w:rsidR="002E0C9A" w:rsidRDefault="002E0C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8C90" w14:textId="77777777" w:rsidR="002E0C9A" w:rsidRDefault="002E0C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B3AE" w14:textId="77777777" w:rsidR="002E0C9A" w:rsidRDefault="002E0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194F18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A33D1"/>
    <w:multiLevelType w:val="hybridMultilevel"/>
    <w:tmpl w:val="9F16C02E"/>
    <w:lvl w:ilvl="0" w:tplc="2D128166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1C5A"/>
    <w:multiLevelType w:val="hybridMultilevel"/>
    <w:tmpl w:val="A3127486"/>
    <w:lvl w:ilvl="0" w:tplc="A96E589A">
      <w:start w:val="1"/>
      <w:numFmt w:val="decimal"/>
      <w:pStyle w:val="Numera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0454">
    <w:abstractNumId w:val="9"/>
  </w:num>
  <w:num w:numId="2" w16cid:durableId="580870407">
    <w:abstractNumId w:val="8"/>
  </w:num>
  <w:num w:numId="3" w16cid:durableId="490566118">
    <w:abstractNumId w:val="7"/>
  </w:num>
  <w:num w:numId="4" w16cid:durableId="862590902">
    <w:abstractNumId w:val="6"/>
  </w:num>
  <w:num w:numId="5" w16cid:durableId="1745100517">
    <w:abstractNumId w:val="5"/>
  </w:num>
  <w:num w:numId="6" w16cid:durableId="2072730358">
    <w:abstractNumId w:val="4"/>
  </w:num>
  <w:num w:numId="7" w16cid:durableId="2077045823">
    <w:abstractNumId w:val="3"/>
  </w:num>
  <w:num w:numId="8" w16cid:durableId="1053843694">
    <w:abstractNumId w:val="2"/>
  </w:num>
  <w:num w:numId="9" w16cid:durableId="423768922">
    <w:abstractNumId w:val="1"/>
  </w:num>
  <w:num w:numId="10" w16cid:durableId="709108139">
    <w:abstractNumId w:val="0"/>
  </w:num>
  <w:num w:numId="11" w16cid:durableId="1615481614">
    <w:abstractNumId w:val="12"/>
  </w:num>
  <w:num w:numId="12" w16cid:durableId="1320813598">
    <w:abstractNumId w:val="9"/>
    <w:lvlOverride w:ilvl="0">
      <w:startOverride w:val="1"/>
    </w:lvlOverride>
  </w:num>
  <w:num w:numId="13" w16cid:durableId="1102452650">
    <w:abstractNumId w:val="11"/>
  </w:num>
  <w:num w:numId="14" w16cid:durableId="81687717">
    <w:abstractNumId w:val="12"/>
  </w:num>
  <w:num w:numId="15" w16cid:durableId="2065594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80"/>
    <w:rsid w:val="000B188B"/>
    <w:rsid w:val="000E365B"/>
    <w:rsid w:val="000F32DC"/>
    <w:rsid w:val="00115359"/>
    <w:rsid w:val="00133563"/>
    <w:rsid w:val="001D34CA"/>
    <w:rsid w:val="00224B80"/>
    <w:rsid w:val="00293735"/>
    <w:rsid w:val="002E0C9A"/>
    <w:rsid w:val="003349CC"/>
    <w:rsid w:val="0035395C"/>
    <w:rsid w:val="00504C14"/>
    <w:rsid w:val="0055537F"/>
    <w:rsid w:val="0057571E"/>
    <w:rsid w:val="00581D12"/>
    <w:rsid w:val="005B7A91"/>
    <w:rsid w:val="005C5B31"/>
    <w:rsid w:val="005D79E6"/>
    <w:rsid w:val="00616CE2"/>
    <w:rsid w:val="006563F4"/>
    <w:rsid w:val="006A1C8D"/>
    <w:rsid w:val="00704B80"/>
    <w:rsid w:val="00767D68"/>
    <w:rsid w:val="00772E14"/>
    <w:rsid w:val="00785D5D"/>
    <w:rsid w:val="00795033"/>
    <w:rsid w:val="00843D8C"/>
    <w:rsid w:val="008F5094"/>
    <w:rsid w:val="009658D6"/>
    <w:rsid w:val="009C6AF2"/>
    <w:rsid w:val="00AF6842"/>
    <w:rsid w:val="00B34050"/>
    <w:rsid w:val="00B42FCC"/>
    <w:rsid w:val="00B842E0"/>
    <w:rsid w:val="00BA5013"/>
    <w:rsid w:val="00BF74D0"/>
    <w:rsid w:val="00D056C9"/>
    <w:rsid w:val="00D34F76"/>
    <w:rsid w:val="00D7771A"/>
    <w:rsid w:val="00E24FF5"/>
    <w:rsid w:val="00FC0FD5"/>
    <w:rsid w:val="00FC610C"/>
    <w:rsid w:val="00FD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0D016"/>
  <w15:chartTrackingRefBased/>
  <w15:docId w15:val="{65F25775-8C56-6940-B742-808E0789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pt-PT" w:eastAsia="ja-JP" w:bidi="pt-PT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2DC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Commarcadores">
    <w:name w:val="List Bullet"/>
    <w:basedOn w:val="Normal"/>
    <w:uiPriority w:val="10"/>
    <w:qFormat/>
    <w:pPr>
      <w:numPr>
        <w:numId w:val="13"/>
      </w:numPr>
    </w:p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66CBF" w:themeColor="accent1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i/>
      <w:color w:val="266CBF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color w:val="266CBF" w:themeColor="accent1"/>
      <w:sz w:val="36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Numerada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Fontepargpadro"/>
    <w:uiPriority w:val="99"/>
    <w:unhideWhenUsed/>
    <w:rPr>
      <w:color w:val="266CBF" w:themeColor="hyperlink"/>
      <w:u w:val="single"/>
    </w:rPr>
  </w:style>
  <w:style w:type="paragraph" w:customStyle="1" w:styleId="menu-item">
    <w:name w:val="menu-item"/>
    <w:basedOn w:val="Normal"/>
    <w:rsid w:val="00224B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character" w:customStyle="1" w:styleId="menu-text">
    <w:name w:val="menu-text"/>
    <w:basedOn w:val="Fontepargpadro"/>
    <w:rsid w:val="00224B80"/>
  </w:style>
  <w:style w:type="paragraph" w:styleId="NormalWeb">
    <w:name w:val="Normal (Web)"/>
    <w:basedOn w:val="Normal"/>
    <w:uiPriority w:val="99"/>
    <w:semiHidden/>
    <w:unhideWhenUsed/>
    <w:rsid w:val="00224B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pt-BR" w:bidi="ar-SA"/>
    </w:rPr>
  </w:style>
  <w:style w:type="paragraph" w:styleId="PargrafodaLista">
    <w:name w:val="List Paragraph"/>
    <w:basedOn w:val="Normal"/>
    <w:uiPriority w:val="34"/>
    <w:unhideWhenUsed/>
    <w:qFormat/>
    <w:rsid w:val="00D3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1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353">
                  <w:marLeft w:val="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6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540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32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parosrmc.com.br/servicos/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reparosrmc.com.br/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reparosrmc.com.br/fale-conosco/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www.reparosrmc.com.br/solicite-orcamento/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www.reparosrmc.com.br/tabela-de-referencia-de-custos/" TargetMode="External" /><Relationship Id="rId14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8615526-6438-3A42-BEF6-B062A2E5534C%7dtf50002046.dotx" TargetMode="External" 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%7bE8615526-6438-3A42-BEF6-B062A2E5534C%7dtf50002046.dotx</Template>
  <TotalTime>63</TotalTime>
  <Pages>1</Pages>
  <Words>859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bernardo</dc:creator>
  <cp:keywords/>
  <dc:description/>
  <cp:lastModifiedBy>Fabiano Geandro</cp:lastModifiedBy>
  <cp:revision>2</cp:revision>
  <dcterms:created xsi:type="dcterms:W3CDTF">2026-02-11T15:24:00Z</dcterms:created>
  <dcterms:modified xsi:type="dcterms:W3CDTF">2026-02-11T15:24:00Z</dcterms:modified>
</cp:coreProperties>
</file>